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64" w:rsidRPr="006473B5" w:rsidRDefault="002E2F64" w:rsidP="002E2F6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6473B5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Муниципальное бюджетное общеобразовательное учреждение </w:t>
      </w:r>
    </w:p>
    <w:p w:rsidR="002E2F64" w:rsidRPr="006473B5" w:rsidRDefault="002E2F64" w:rsidP="002E2F6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6473B5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«Специальная (коррекционная) общеобразовательная </w:t>
      </w:r>
    </w:p>
    <w:p w:rsidR="002E2F64" w:rsidRPr="006473B5" w:rsidRDefault="002E2F64" w:rsidP="002E2F6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6473B5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школа-интернат </w:t>
      </w:r>
      <w:r w:rsidRPr="006473B5">
        <w:rPr>
          <w:rFonts w:ascii="Times New Roman" w:hAnsi="Times New Roman" w:cs="Times New Roman"/>
          <w:b/>
          <w:color w:val="000000" w:themeColor="text1"/>
          <w:sz w:val="28"/>
          <w:szCs w:val="32"/>
          <w:lang w:val="en-US"/>
        </w:rPr>
        <w:t>IV</w:t>
      </w:r>
      <w:r w:rsidRPr="006473B5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вида».</w:t>
      </w:r>
    </w:p>
    <w:p w:rsidR="002E2F64" w:rsidRPr="006473B5" w:rsidRDefault="002E2F64" w:rsidP="002E2F64">
      <w:pPr>
        <w:tabs>
          <w:tab w:val="left" w:pos="6880"/>
        </w:tabs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473B5">
        <w:rPr>
          <w:rFonts w:ascii="Times New Roman" w:hAnsi="Times New Roman" w:cs="Times New Roman"/>
          <w:b/>
          <w:color w:val="000000" w:themeColor="text1"/>
          <w:sz w:val="28"/>
        </w:rPr>
        <w:t xml:space="preserve">МБОУ  «Интернат </w:t>
      </w:r>
      <w:r w:rsidRPr="006473B5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IV</w:t>
      </w:r>
      <w:r w:rsidRPr="006473B5">
        <w:rPr>
          <w:rFonts w:ascii="Times New Roman" w:hAnsi="Times New Roman" w:cs="Times New Roman"/>
          <w:b/>
          <w:color w:val="000000" w:themeColor="text1"/>
          <w:sz w:val="28"/>
        </w:rPr>
        <w:t xml:space="preserve"> вида».</w:t>
      </w:r>
    </w:p>
    <w:tbl>
      <w:tblPr>
        <w:tblW w:w="9280" w:type="dxa"/>
        <w:tblInd w:w="-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33" w:type="dxa"/>
        </w:tblCellMar>
        <w:tblLook w:val="01E0" w:firstRow="1" w:lastRow="1" w:firstColumn="1" w:lastColumn="1" w:noHBand="0" w:noVBand="0"/>
      </w:tblPr>
      <w:tblGrid>
        <w:gridCol w:w="3093"/>
        <w:gridCol w:w="3093"/>
        <w:gridCol w:w="3094"/>
      </w:tblGrid>
      <w:tr w:rsidR="002E2F64" w:rsidRPr="006473B5" w:rsidTr="001B65B1">
        <w:trPr>
          <w:trHeight w:val="292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F64" w:rsidRPr="006473B5" w:rsidRDefault="002E2F64" w:rsidP="001B65B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A"/>
                <w:szCs w:val="20"/>
              </w:rPr>
            </w:pPr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РД  г. Махачкала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F64" w:rsidRPr="006473B5" w:rsidRDefault="002E2F64" w:rsidP="001B65B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A"/>
                <w:szCs w:val="20"/>
              </w:rPr>
            </w:pPr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proofErr w:type="spellStart"/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</w:t>
            </w:r>
            <w:proofErr w:type="spellEnd"/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0561058158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F64" w:rsidRPr="006473B5" w:rsidRDefault="002E2F64" w:rsidP="001B65B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A"/>
                <w:szCs w:val="20"/>
              </w:rPr>
            </w:pPr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proofErr w:type="spellStart"/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  <w:proofErr w:type="spellEnd"/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1080561000960</w:t>
            </w:r>
          </w:p>
        </w:tc>
      </w:tr>
      <w:tr w:rsidR="002E2F64" w:rsidRPr="006473B5" w:rsidTr="001B65B1">
        <w:trPr>
          <w:trHeight w:val="58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F64" w:rsidRPr="006473B5" w:rsidRDefault="002E2F64" w:rsidP="001B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ул. им. </w:t>
            </w:r>
            <w:proofErr w:type="spellStart"/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Габитова</w:t>
            </w:r>
            <w:proofErr w:type="spellEnd"/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</w:t>
            </w:r>
            <w:proofErr w:type="gramStart"/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</w:t>
            </w:r>
            <w:proofErr w:type="gramEnd"/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2E2F64" w:rsidRPr="006473B5" w:rsidRDefault="002E2F64" w:rsidP="001B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инд. 367018      Тел. 65-05-69</w:t>
            </w:r>
          </w:p>
          <w:p w:rsidR="002E2F64" w:rsidRPr="00D73F74" w:rsidRDefault="002E2F64" w:rsidP="001B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э/а </w:t>
            </w:r>
            <w:hyperlink r:id="rId6" w:history="1">
              <w:r w:rsidRPr="00236383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msoshi</w:t>
              </w:r>
              <w:r w:rsidRPr="00236383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@</w:t>
              </w:r>
              <w:r w:rsidRPr="00236383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mail</w:t>
              </w:r>
              <w:r w:rsidRPr="00236383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Pr="00236383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E2F64" w:rsidRPr="006473B5" w:rsidRDefault="002E2F64" w:rsidP="001B65B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A"/>
                <w:szCs w:val="20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F64" w:rsidRPr="006473B5" w:rsidRDefault="002E2F64" w:rsidP="001B65B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A"/>
                <w:szCs w:val="20"/>
              </w:rPr>
            </w:pPr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proofErr w:type="spellStart"/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кпп</w:t>
            </w:r>
            <w:proofErr w:type="spellEnd"/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057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01001</w:t>
            </w:r>
          </w:p>
          <w:p w:rsidR="002E2F64" w:rsidRPr="006473B5" w:rsidRDefault="002E2F64" w:rsidP="001B65B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A"/>
                <w:szCs w:val="20"/>
              </w:rPr>
            </w:pPr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БИК 048209001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F64" w:rsidRPr="006473B5" w:rsidRDefault="002E2F64" w:rsidP="001B65B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A"/>
                <w:szCs w:val="20"/>
              </w:rPr>
            </w:pPr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Л/с     20036</w:t>
            </w:r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92920</w:t>
            </w:r>
          </w:p>
          <w:p w:rsidR="002E2F64" w:rsidRPr="006473B5" w:rsidRDefault="002E2F64" w:rsidP="001B65B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A"/>
                <w:szCs w:val="20"/>
              </w:rPr>
            </w:pPr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Start"/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473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/с     40701810000000000001</w:t>
            </w:r>
          </w:p>
        </w:tc>
      </w:tr>
    </w:tbl>
    <w:p w:rsidR="003A7E12" w:rsidRPr="00AA0F28" w:rsidRDefault="00F926F7" w:rsidP="00AA0F28">
      <w:pPr>
        <w:ind w:left="426"/>
        <w:jc w:val="center"/>
        <w:rPr>
          <w:rFonts w:ascii="Calibri" w:hAnsi="Calibri"/>
          <w:b/>
          <w:color w:val="00000A"/>
        </w:rPr>
      </w:pPr>
      <w:r>
        <w:rPr>
          <w:rFonts w:ascii="Calibri" w:hAnsi="Calibri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5080</wp:posOffset>
                </wp:positionV>
                <wp:extent cx="6210300" cy="0"/>
                <wp:effectExtent l="46990" t="47625" r="38735" b="47625"/>
                <wp:wrapNone/>
                <wp:docPr id="1" name="Изображение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Изображение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pt,.4pt" to="503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" strokeweight="2.12mm">
                <v:fill o:detectmouseclick="t"/>
              </v:line>
            </w:pict>
          </mc:Fallback>
        </mc:AlternateContent>
      </w:r>
    </w:p>
    <w:p w:rsidR="00015DC1" w:rsidRPr="00933CF2" w:rsidRDefault="00015DC1" w:rsidP="00015D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CF2">
        <w:rPr>
          <w:rFonts w:ascii="Times New Roman" w:hAnsi="Times New Roman" w:cs="Times New Roman"/>
          <w:b/>
          <w:sz w:val="32"/>
          <w:szCs w:val="32"/>
        </w:rPr>
        <w:t>Выписка из приказа</w:t>
      </w:r>
    </w:p>
    <w:p w:rsidR="00015DC1" w:rsidRPr="00933CF2" w:rsidRDefault="000F643D" w:rsidP="00AA0F28">
      <w:pPr>
        <w:rPr>
          <w:rFonts w:ascii="Times New Roman" w:hAnsi="Times New Roman" w:cs="Times New Roman"/>
          <w:sz w:val="28"/>
          <w:szCs w:val="28"/>
        </w:rPr>
      </w:pPr>
      <w:r w:rsidRPr="003A7E12">
        <w:rPr>
          <w:rFonts w:ascii="Times New Roman" w:hAnsi="Times New Roman" w:cs="Times New Roman"/>
          <w:sz w:val="28"/>
          <w:szCs w:val="28"/>
        </w:rPr>
        <w:t xml:space="preserve">    </w:t>
      </w:r>
      <w:r w:rsidR="00015DC1" w:rsidRPr="003A7E12">
        <w:rPr>
          <w:rFonts w:ascii="Times New Roman" w:hAnsi="Times New Roman" w:cs="Times New Roman"/>
          <w:sz w:val="28"/>
          <w:szCs w:val="28"/>
        </w:rPr>
        <w:t xml:space="preserve"> </w:t>
      </w:r>
      <w:r w:rsidR="00823406" w:rsidRPr="00933CF2">
        <w:rPr>
          <w:rFonts w:ascii="Times New Roman" w:hAnsi="Times New Roman" w:cs="Times New Roman"/>
          <w:sz w:val="28"/>
          <w:szCs w:val="28"/>
        </w:rPr>
        <w:t xml:space="preserve">от </w:t>
      </w:r>
      <w:r w:rsidR="009B4A5D" w:rsidRPr="00AA0F28">
        <w:rPr>
          <w:rFonts w:ascii="Times New Roman" w:hAnsi="Times New Roman" w:cs="Times New Roman"/>
          <w:sz w:val="28"/>
          <w:szCs w:val="28"/>
        </w:rPr>
        <w:t xml:space="preserve"> </w:t>
      </w:r>
      <w:r w:rsidR="00F7130B">
        <w:rPr>
          <w:rFonts w:ascii="Times New Roman" w:hAnsi="Times New Roman" w:cs="Times New Roman"/>
          <w:sz w:val="28"/>
          <w:szCs w:val="28"/>
        </w:rPr>
        <w:t xml:space="preserve"> </w:t>
      </w:r>
      <w:r w:rsidR="00F926F7">
        <w:rPr>
          <w:rFonts w:ascii="Times New Roman" w:hAnsi="Times New Roman" w:cs="Times New Roman"/>
          <w:sz w:val="28"/>
          <w:szCs w:val="28"/>
        </w:rPr>
        <w:t>01</w:t>
      </w:r>
      <w:r w:rsidR="00F7130B">
        <w:rPr>
          <w:rFonts w:ascii="Times New Roman" w:hAnsi="Times New Roman" w:cs="Times New Roman"/>
          <w:sz w:val="28"/>
          <w:szCs w:val="28"/>
        </w:rPr>
        <w:t xml:space="preserve">  </w:t>
      </w:r>
      <w:r w:rsidR="00F926F7">
        <w:rPr>
          <w:rFonts w:ascii="Times New Roman" w:hAnsi="Times New Roman" w:cs="Times New Roman"/>
          <w:sz w:val="28"/>
          <w:szCs w:val="28"/>
        </w:rPr>
        <w:t>сентября</w:t>
      </w:r>
      <w:r w:rsidR="00F7130B">
        <w:rPr>
          <w:rFonts w:ascii="Times New Roman" w:hAnsi="Times New Roman" w:cs="Times New Roman"/>
          <w:sz w:val="28"/>
          <w:szCs w:val="28"/>
        </w:rPr>
        <w:t xml:space="preserve">  </w:t>
      </w:r>
      <w:r w:rsidR="00213717">
        <w:rPr>
          <w:rFonts w:ascii="Times New Roman" w:hAnsi="Times New Roman" w:cs="Times New Roman"/>
          <w:sz w:val="28"/>
          <w:szCs w:val="28"/>
        </w:rPr>
        <w:t xml:space="preserve"> </w:t>
      </w:r>
      <w:r w:rsidR="00A41FEA">
        <w:rPr>
          <w:rFonts w:ascii="Times New Roman" w:hAnsi="Times New Roman" w:cs="Times New Roman"/>
          <w:sz w:val="28"/>
          <w:szCs w:val="28"/>
        </w:rPr>
        <w:t>20</w:t>
      </w:r>
      <w:r w:rsidR="00F926F7">
        <w:rPr>
          <w:rFonts w:ascii="Times New Roman" w:hAnsi="Times New Roman" w:cs="Times New Roman"/>
          <w:sz w:val="28"/>
          <w:szCs w:val="28"/>
        </w:rPr>
        <w:t>20</w:t>
      </w:r>
      <w:r w:rsidR="00BF5A34" w:rsidRPr="00933CF2">
        <w:rPr>
          <w:rFonts w:ascii="Times New Roman" w:hAnsi="Times New Roman" w:cs="Times New Roman"/>
          <w:sz w:val="28"/>
          <w:szCs w:val="28"/>
        </w:rPr>
        <w:t>г.</w:t>
      </w:r>
      <w:r w:rsidR="00933C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5DC1" w:rsidRPr="00933CF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A7E12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="00F926F7">
        <w:rPr>
          <w:rFonts w:ascii="Times New Roman" w:hAnsi="Times New Roman" w:cs="Times New Roman"/>
          <w:sz w:val="28"/>
          <w:szCs w:val="28"/>
        </w:rPr>
        <w:t>52</w:t>
      </w:r>
      <w:r w:rsidR="00015DC1" w:rsidRPr="00933CF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015DC1" w:rsidRPr="00933CF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B4A5D" w:rsidRDefault="000F643D" w:rsidP="009B4A5D">
      <w:pPr>
        <w:rPr>
          <w:rFonts w:ascii="Times New Roman" w:hAnsi="Times New Roman" w:cs="Times New Roman"/>
          <w:sz w:val="28"/>
          <w:szCs w:val="28"/>
        </w:rPr>
      </w:pPr>
      <w:r w:rsidRPr="00933CF2">
        <w:rPr>
          <w:rFonts w:ascii="Times New Roman" w:hAnsi="Times New Roman" w:cs="Times New Roman"/>
          <w:sz w:val="28"/>
          <w:szCs w:val="28"/>
        </w:rPr>
        <w:t xml:space="preserve">     </w:t>
      </w:r>
      <w:r w:rsidR="00A41FEA">
        <w:rPr>
          <w:rFonts w:ascii="Times New Roman" w:hAnsi="Times New Roman" w:cs="Times New Roman"/>
          <w:sz w:val="28"/>
          <w:szCs w:val="28"/>
        </w:rPr>
        <w:t xml:space="preserve">«О </w:t>
      </w:r>
      <w:r w:rsidR="00790A29">
        <w:rPr>
          <w:rFonts w:ascii="Times New Roman" w:hAnsi="Times New Roman" w:cs="Times New Roman"/>
          <w:sz w:val="28"/>
          <w:szCs w:val="28"/>
        </w:rPr>
        <w:t>возложении ответственности за безопасность движения</w:t>
      </w:r>
      <w:r w:rsidR="00213717">
        <w:rPr>
          <w:rFonts w:ascii="Times New Roman" w:hAnsi="Times New Roman" w:cs="Times New Roman"/>
          <w:sz w:val="28"/>
          <w:szCs w:val="28"/>
        </w:rPr>
        <w:t>».</w:t>
      </w:r>
    </w:p>
    <w:p w:rsidR="00AA0F28" w:rsidRDefault="00A41FEA" w:rsidP="00AA0F2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90A29">
        <w:rPr>
          <w:rFonts w:ascii="Times New Roman" w:hAnsi="Times New Roman" w:cs="Times New Roman"/>
          <w:sz w:val="28"/>
          <w:szCs w:val="28"/>
        </w:rPr>
        <w:t>организованной и четкой работы.</w:t>
      </w:r>
    </w:p>
    <w:p w:rsidR="00AA0F28" w:rsidRDefault="00AA0F28" w:rsidP="00A41FEA">
      <w:pPr>
        <w:rPr>
          <w:rFonts w:ascii="Times New Roman" w:hAnsi="Times New Roman" w:cs="Times New Roman"/>
          <w:b/>
          <w:sz w:val="28"/>
          <w:szCs w:val="28"/>
        </w:rPr>
      </w:pPr>
    </w:p>
    <w:p w:rsidR="00933CF2" w:rsidRPr="00AA0F28" w:rsidRDefault="009A4BE3" w:rsidP="00AA0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CF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C78E1" w:rsidRDefault="00A41FEA" w:rsidP="00790A2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1FEA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790A29">
        <w:rPr>
          <w:rFonts w:ascii="Times New Roman" w:hAnsi="Times New Roman" w:cs="Times New Roman"/>
          <w:sz w:val="28"/>
          <w:szCs w:val="28"/>
        </w:rPr>
        <w:t>ответственн</w:t>
      </w:r>
      <w:r w:rsidR="00D1521E">
        <w:rPr>
          <w:rFonts w:ascii="Times New Roman" w:hAnsi="Times New Roman" w:cs="Times New Roman"/>
          <w:sz w:val="28"/>
          <w:szCs w:val="28"/>
        </w:rPr>
        <w:t>ой</w:t>
      </w:r>
      <w:bookmarkStart w:id="0" w:name="_GoBack"/>
      <w:bookmarkEnd w:id="0"/>
      <w:proofErr w:type="gramEnd"/>
      <w:r w:rsidR="00790A29">
        <w:rPr>
          <w:rFonts w:ascii="Times New Roman" w:hAnsi="Times New Roman" w:cs="Times New Roman"/>
          <w:sz w:val="28"/>
          <w:szCs w:val="28"/>
        </w:rPr>
        <w:t xml:space="preserve"> за безопасность движения и возложить ответственность </w:t>
      </w:r>
      <w:proofErr w:type="spellStart"/>
      <w:r w:rsidR="00F926F7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="00790A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926F7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="00790A29">
        <w:rPr>
          <w:rFonts w:ascii="Times New Roman" w:hAnsi="Times New Roman" w:cs="Times New Roman"/>
          <w:sz w:val="28"/>
          <w:szCs w:val="28"/>
        </w:rPr>
        <w:t xml:space="preserve"> осмотров, тех. осмотр</w:t>
      </w:r>
      <w:r w:rsidR="00F7130B">
        <w:rPr>
          <w:rFonts w:ascii="Times New Roman" w:hAnsi="Times New Roman" w:cs="Times New Roman"/>
          <w:sz w:val="28"/>
          <w:szCs w:val="28"/>
        </w:rPr>
        <w:t xml:space="preserve">ов на </w:t>
      </w:r>
      <w:r w:rsidR="000D426C">
        <w:rPr>
          <w:rFonts w:ascii="Times New Roman" w:hAnsi="Times New Roman" w:cs="Times New Roman"/>
          <w:sz w:val="28"/>
          <w:szCs w:val="28"/>
        </w:rPr>
        <w:t>учителя начальных  классов</w:t>
      </w:r>
      <w:r w:rsidR="00F7130B">
        <w:rPr>
          <w:rFonts w:ascii="Times New Roman" w:hAnsi="Times New Roman" w:cs="Times New Roman"/>
          <w:sz w:val="28"/>
          <w:szCs w:val="28"/>
        </w:rPr>
        <w:t xml:space="preserve">  </w:t>
      </w:r>
      <w:r w:rsidR="000D426C">
        <w:rPr>
          <w:rFonts w:ascii="Times New Roman" w:hAnsi="Times New Roman" w:cs="Times New Roman"/>
          <w:sz w:val="28"/>
          <w:szCs w:val="28"/>
        </w:rPr>
        <w:t>Меджидову</w:t>
      </w:r>
      <w:r w:rsidR="00020E7F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0D426C">
        <w:rPr>
          <w:rFonts w:ascii="Times New Roman" w:hAnsi="Times New Roman" w:cs="Times New Roman"/>
          <w:sz w:val="28"/>
          <w:szCs w:val="28"/>
        </w:rPr>
        <w:t>у</w:t>
      </w:r>
      <w:r w:rsidR="00020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E7F">
        <w:rPr>
          <w:rFonts w:ascii="Times New Roman" w:hAnsi="Times New Roman" w:cs="Times New Roman"/>
          <w:sz w:val="28"/>
          <w:szCs w:val="28"/>
        </w:rPr>
        <w:t>Меджидовн</w:t>
      </w:r>
      <w:r w:rsidR="000D426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7130B">
        <w:rPr>
          <w:rFonts w:ascii="Times New Roman" w:hAnsi="Times New Roman" w:cs="Times New Roman"/>
          <w:sz w:val="28"/>
          <w:szCs w:val="28"/>
        </w:rPr>
        <w:t>.</w:t>
      </w:r>
    </w:p>
    <w:p w:rsidR="003A7E12" w:rsidRDefault="003A7E12" w:rsidP="00AA0F28">
      <w:pPr>
        <w:spacing w:line="360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6C78E1" w:rsidRPr="00AA0F28" w:rsidRDefault="006C78E1" w:rsidP="00AA0F28">
      <w:pPr>
        <w:spacing w:line="360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15DC1" w:rsidRPr="00933CF2" w:rsidRDefault="00015DC1" w:rsidP="00AA0F28">
      <w:pPr>
        <w:spacing w:line="360" w:lineRule="auto"/>
        <w:ind w:left="-851" w:right="849"/>
        <w:jc w:val="both"/>
        <w:rPr>
          <w:rFonts w:ascii="Times New Roman" w:hAnsi="Times New Roman" w:cs="Times New Roman"/>
          <w:sz w:val="28"/>
          <w:szCs w:val="28"/>
        </w:rPr>
      </w:pPr>
      <w:r w:rsidRPr="00933CF2">
        <w:rPr>
          <w:rFonts w:ascii="Times New Roman" w:hAnsi="Times New Roman" w:cs="Times New Roman"/>
          <w:sz w:val="28"/>
          <w:szCs w:val="28"/>
        </w:rPr>
        <w:t xml:space="preserve">     </w:t>
      </w:r>
      <w:r w:rsidR="000F643D" w:rsidRPr="00933CF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3CF2">
        <w:rPr>
          <w:rFonts w:ascii="Times New Roman" w:hAnsi="Times New Roman" w:cs="Times New Roman"/>
          <w:sz w:val="28"/>
          <w:szCs w:val="28"/>
        </w:rPr>
        <w:t>Дирек</w:t>
      </w:r>
      <w:r w:rsidR="000F643D" w:rsidRPr="00933CF2">
        <w:rPr>
          <w:rFonts w:ascii="Times New Roman" w:hAnsi="Times New Roman" w:cs="Times New Roman"/>
          <w:sz w:val="28"/>
          <w:szCs w:val="28"/>
        </w:rPr>
        <w:t xml:space="preserve">тор школы-интерната:           </w:t>
      </w:r>
      <w:r w:rsidRPr="00933CF2">
        <w:rPr>
          <w:rFonts w:ascii="Times New Roman" w:hAnsi="Times New Roman" w:cs="Times New Roman"/>
          <w:sz w:val="28"/>
          <w:szCs w:val="28"/>
        </w:rPr>
        <w:t xml:space="preserve">                                          З.М. </w:t>
      </w:r>
      <w:proofErr w:type="spellStart"/>
      <w:r w:rsidRPr="00933CF2">
        <w:rPr>
          <w:rFonts w:ascii="Times New Roman" w:hAnsi="Times New Roman" w:cs="Times New Roman"/>
          <w:sz w:val="28"/>
          <w:szCs w:val="28"/>
        </w:rPr>
        <w:t>Габибова</w:t>
      </w:r>
      <w:proofErr w:type="spellEnd"/>
    </w:p>
    <w:p w:rsidR="00015DC1" w:rsidRPr="00933CF2" w:rsidRDefault="00015DC1" w:rsidP="00015DC1">
      <w:pPr>
        <w:rPr>
          <w:rFonts w:ascii="Times New Roman" w:hAnsi="Times New Roman" w:cs="Times New Roman"/>
          <w:sz w:val="28"/>
          <w:szCs w:val="28"/>
        </w:rPr>
      </w:pPr>
    </w:p>
    <w:p w:rsidR="002D4843" w:rsidRPr="00933CF2" w:rsidRDefault="00D1521E" w:rsidP="00015DC1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sectPr w:rsidR="002D4843" w:rsidRPr="00933CF2" w:rsidSect="00AA0F2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3E1"/>
    <w:multiLevelType w:val="hybridMultilevel"/>
    <w:tmpl w:val="0B947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C6A40"/>
    <w:multiLevelType w:val="hybridMultilevel"/>
    <w:tmpl w:val="18D025B0"/>
    <w:lvl w:ilvl="0" w:tplc="F3406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300F5"/>
    <w:multiLevelType w:val="hybridMultilevel"/>
    <w:tmpl w:val="5F5A6A18"/>
    <w:lvl w:ilvl="0" w:tplc="1C80B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4D5BCF"/>
    <w:multiLevelType w:val="hybridMultilevel"/>
    <w:tmpl w:val="E18E98F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12"/>
    <w:rsid w:val="00015DC1"/>
    <w:rsid w:val="00020E7F"/>
    <w:rsid w:val="00067268"/>
    <w:rsid w:val="000859BB"/>
    <w:rsid w:val="000C1AB3"/>
    <w:rsid w:val="000D426C"/>
    <w:rsid w:val="000F643D"/>
    <w:rsid w:val="00110F4B"/>
    <w:rsid w:val="001275D7"/>
    <w:rsid w:val="00140269"/>
    <w:rsid w:val="00161175"/>
    <w:rsid w:val="00190447"/>
    <w:rsid w:val="001D4538"/>
    <w:rsid w:val="001D5CCF"/>
    <w:rsid w:val="00213717"/>
    <w:rsid w:val="002139DE"/>
    <w:rsid w:val="0025614C"/>
    <w:rsid w:val="002C1D0F"/>
    <w:rsid w:val="002C2422"/>
    <w:rsid w:val="002E2F64"/>
    <w:rsid w:val="00367831"/>
    <w:rsid w:val="00394DB2"/>
    <w:rsid w:val="00395F35"/>
    <w:rsid w:val="003A7E12"/>
    <w:rsid w:val="00554EC4"/>
    <w:rsid w:val="006405FF"/>
    <w:rsid w:val="0065093B"/>
    <w:rsid w:val="00694305"/>
    <w:rsid w:val="006B639A"/>
    <w:rsid w:val="006C78E1"/>
    <w:rsid w:val="007504D2"/>
    <w:rsid w:val="00784853"/>
    <w:rsid w:val="00790A29"/>
    <w:rsid w:val="007F34EA"/>
    <w:rsid w:val="0081088F"/>
    <w:rsid w:val="00823406"/>
    <w:rsid w:val="00887FAC"/>
    <w:rsid w:val="008C1237"/>
    <w:rsid w:val="008C6764"/>
    <w:rsid w:val="008D6CC4"/>
    <w:rsid w:val="008E25A4"/>
    <w:rsid w:val="008F05B7"/>
    <w:rsid w:val="00933CF2"/>
    <w:rsid w:val="00944367"/>
    <w:rsid w:val="00997C33"/>
    <w:rsid w:val="009A4BE3"/>
    <w:rsid w:val="009B4A5D"/>
    <w:rsid w:val="009B515C"/>
    <w:rsid w:val="00A06A2E"/>
    <w:rsid w:val="00A07A93"/>
    <w:rsid w:val="00A24A67"/>
    <w:rsid w:val="00A41FEA"/>
    <w:rsid w:val="00A47A4A"/>
    <w:rsid w:val="00A55313"/>
    <w:rsid w:val="00AA0F28"/>
    <w:rsid w:val="00AC49CC"/>
    <w:rsid w:val="00AD3A6F"/>
    <w:rsid w:val="00B96ED6"/>
    <w:rsid w:val="00BF5A34"/>
    <w:rsid w:val="00C10C95"/>
    <w:rsid w:val="00CB5074"/>
    <w:rsid w:val="00CC4531"/>
    <w:rsid w:val="00D0228B"/>
    <w:rsid w:val="00D1521E"/>
    <w:rsid w:val="00DE03C2"/>
    <w:rsid w:val="00E075CA"/>
    <w:rsid w:val="00E37298"/>
    <w:rsid w:val="00E6084E"/>
    <w:rsid w:val="00E834B4"/>
    <w:rsid w:val="00E97145"/>
    <w:rsid w:val="00EC2E8D"/>
    <w:rsid w:val="00F568B1"/>
    <w:rsid w:val="00F7130B"/>
    <w:rsid w:val="00F926F7"/>
    <w:rsid w:val="00FB5225"/>
    <w:rsid w:val="00FD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C1"/>
    <w:pPr>
      <w:ind w:left="720"/>
      <w:contextualSpacing/>
    </w:pPr>
  </w:style>
  <w:style w:type="table" w:styleId="a4">
    <w:name w:val="Table Grid"/>
    <w:basedOn w:val="a1"/>
    <w:rsid w:val="0001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E2F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C1"/>
    <w:pPr>
      <w:ind w:left="720"/>
      <w:contextualSpacing/>
    </w:pPr>
  </w:style>
  <w:style w:type="table" w:styleId="a4">
    <w:name w:val="Table Grid"/>
    <w:basedOn w:val="a1"/>
    <w:rsid w:val="0001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E2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osh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88;&#1072;&#1073;&#1086;&#1095;&#1080;&#1081;%20&#1089;&#1090;&#1086;&#1083;%20&#1074;&#1089;&#1077;%20&#1076;&#1086;&#1082;&#1091;&#1084;&#1077;&#1085;&#1090;&#1099;\&#1055;&#1056;&#1048;&#1050;&#1040;&#1047;&#1067;\&#1087;&#1088;&#1086;&#1080;&#1079;&#1074;&#1086;&#1076;&#1089;&#1090;.&#1087;&#1088;&#1080;&#1082;&#1072;&#1079;&#1099;\&#8470;228%20&#1086;&#1073;%20&#1086;&#1073;&#1098;&#1103;&#1074;&#1083;&#1077;&#1085;&#1080;&#1080;%20&#1079;&#1072;&#1084;&#1077;&#1095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№228 об объявлении замечания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патя</cp:lastModifiedBy>
  <cp:revision>6</cp:revision>
  <cp:lastPrinted>2020-10-29T06:17:00Z</cp:lastPrinted>
  <dcterms:created xsi:type="dcterms:W3CDTF">2020-10-28T09:45:00Z</dcterms:created>
  <dcterms:modified xsi:type="dcterms:W3CDTF">2020-10-29T06:17:00Z</dcterms:modified>
</cp:coreProperties>
</file>