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8" w:rsidRDefault="00AA0F28" w:rsidP="00AA0F2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AA0F28" w:rsidRDefault="00AA0F28" w:rsidP="00AA0F2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«Специальная (коррекционная) общеобразовательная  </w:t>
      </w:r>
    </w:p>
    <w:p w:rsidR="00AA0F28" w:rsidRDefault="00AA0F28" w:rsidP="00AA0F2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школа-интернат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32"/>
        </w:rPr>
        <w:t xml:space="preserve"> вида»</w:t>
      </w:r>
    </w:p>
    <w:p w:rsidR="00AA0F28" w:rsidRDefault="00AA0F28" w:rsidP="00AA0F28">
      <w:pPr>
        <w:tabs>
          <w:tab w:val="left" w:pos="68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МКОУ  «Интернат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вида».</w:t>
      </w:r>
    </w:p>
    <w:tbl>
      <w:tblPr>
        <w:tblStyle w:val="a4"/>
        <w:tblW w:w="10358" w:type="dxa"/>
        <w:tblCellMar>
          <w:left w:w="133" w:type="dxa"/>
        </w:tblCellMar>
        <w:tblLook w:val="01E0"/>
      </w:tblPr>
      <w:tblGrid>
        <w:gridCol w:w="3677"/>
        <w:gridCol w:w="3340"/>
        <w:gridCol w:w="3341"/>
      </w:tblGrid>
      <w:tr w:rsidR="00AA0F28" w:rsidTr="00AA0F28">
        <w:trPr>
          <w:trHeight w:val="30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Default="00AA0F28" w:rsidP="00AA0F28">
            <w:pPr>
              <w:ind w:left="142"/>
              <w:jc w:val="center"/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РД  г. Махачкала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Default="00AA0F28" w:rsidP="00E007FE">
            <w:pPr>
              <w:jc w:val="center"/>
              <w:rPr>
                <w:rFonts w:ascii="Calibri" w:hAnsi="Calibri"/>
                <w:b/>
                <w:color w:val="00000A"/>
              </w:rPr>
            </w:pPr>
            <w:proofErr w:type="spellStart"/>
            <w:r>
              <w:rPr>
                <w:rFonts w:eastAsia="Times New Roman"/>
                <w:b/>
              </w:rPr>
              <w:t>инн</w:t>
            </w:r>
            <w:proofErr w:type="spellEnd"/>
            <w:r>
              <w:rPr>
                <w:rFonts w:eastAsia="Times New Roman"/>
                <w:b/>
              </w:rPr>
              <w:t xml:space="preserve"> 0561058158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Default="00AA0F28" w:rsidP="00E007FE">
            <w:pPr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  </w:t>
            </w:r>
            <w:proofErr w:type="spellStart"/>
            <w:r>
              <w:rPr>
                <w:rFonts w:eastAsia="Times New Roman"/>
                <w:b/>
              </w:rPr>
              <w:t>огрн</w:t>
            </w:r>
            <w:proofErr w:type="spellEnd"/>
            <w:r>
              <w:rPr>
                <w:rFonts w:eastAsia="Times New Roman"/>
                <w:b/>
              </w:rPr>
              <w:t xml:space="preserve">  1080561000960</w:t>
            </w:r>
          </w:p>
        </w:tc>
      </w:tr>
      <w:tr w:rsidR="00AA0F28" w:rsidTr="00AA0F28">
        <w:trPr>
          <w:trHeight w:val="617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Default="00AA0F28" w:rsidP="00AA0F28">
            <w:pPr>
              <w:ind w:left="284"/>
              <w:jc w:val="center"/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 ул. </w:t>
            </w:r>
            <w:proofErr w:type="spellStart"/>
            <w:r>
              <w:rPr>
                <w:rFonts w:eastAsia="Times New Roman"/>
                <w:b/>
              </w:rPr>
              <w:t>Лаптиева</w:t>
            </w:r>
            <w:proofErr w:type="spellEnd"/>
            <w:r>
              <w:rPr>
                <w:rFonts w:eastAsia="Times New Roman"/>
                <w:b/>
              </w:rPr>
              <w:t xml:space="preserve"> 59</w:t>
            </w:r>
            <w:proofErr w:type="gramStart"/>
            <w:r>
              <w:rPr>
                <w:rFonts w:eastAsia="Times New Roman"/>
                <w:b/>
              </w:rPr>
              <w:t xml:space="preserve"> А</w:t>
            </w:r>
            <w:proofErr w:type="gramEnd"/>
            <w:r>
              <w:rPr>
                <w:rFonts w:eastAsia="Times New Roman"/>
                <w:b/>
              </w:rPr>
              <w:t xml:space="preserve">   инд. 367018</w:t>
            </w:r>
          </w:p>
          <w:p w:rsidR="00AA0F28" w:rsidRDefault="00AA0F28" w:rsidP="00E007F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Тел. 65-05-69</w:t>
            </w:r>
          </w:p>
          <w:p w:rsidR="00AA19E3" w:rsidRDefault="00AA19E3" w:rsidP="00E007FE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э/</w:t>
            </w:r>
            <w:proofErr w:type="spellStart"/>
            <w:proofErr w:type="gramStart"/>
            <w:r>
              <w:rPr>
                <w:rFonts w:eastAsia="Times New Roman"/>
                <w:b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</w:rPr>
              <w:t xml:space="preserve"> </w:t>
            </w:r>
            <w:hyperlink r:id="rId5" w:history="1">
              <w:r w:rsidRPr="00381ABF">
                <w:rPr>
                  <w:rStyle w:val="a7"/>
                  <w:rFonts w:eastAsia="Times New Roman"/>
                  <w:b/>
                  <w:lang w:val="en-US"/>
                </w:rPr>
                <w:t>msoshi@mail.ru</w:t>
              </w:r>
            </w:hyperlink>
          </w:p>
          <w:p w:rsidR="00AA19E3" w:rsidRPr="00AA19E3" w:rsidRDefault="00AA19E3" w:rsidP="00E007FE">
            <w:pPr>
              <w:jc w:val="center"/>
              <w:rPr>
                <w:rFonts w:ascii="Calibri" w:hAnsi="Calibri"/>
                <w:b/>
                <w:color w:val="00000A"/>
                <w:sz w:val="8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Pr="00B12DC9" w:rsidRDefault="00AA0F28" w:rsidP="00E007FE">
            <w:pPr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             </w:t>
            </w:r>
            <w:proofErr w:type="spellStart"/>
            <w:r>
              <w:rPr>
                <w:rFonts w:eastAsia="Times New Roman"/>
                <w:b/>
              </w:rPr>
              <w:t>кпп</w:t>
            </w:r>
            <w:proofErr w:type="spellEnd"/>
            <w:r>
              <w:rPr>
                <w:rFonts w:eastAsia="Times New Roman"/>
                <w:b/>
              </w:rPr>
              <w:t xml:space="preserve"> 05</w:t>
            </w:r>
            <w:r w:rsidRPr="00B12DC9">
              <w:rPr>
                <w:rFonts w:eastAsia="Times New Roman"/>
                <w:b/>
              </w:rPr>
              <w:t>7001001</w:t>
            </w:r>
          </w:p>
          <w:p w:rsidR="00AA0F28" w:rsidRDefault="00AA0F28" w:rsidP="00E007FE">
            <w:pPr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             БИК 048209001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F28" w:rsidRPr="00B12DC9" w:rsidRDefault="00AA0F28" w:rsidP="00E007FE">
            <w:pPr>
              <w:rPr>
                <w:rFonts w:ascii="Calibri" w:hAnsi="Calibri"/>
                <w:b/>
                <w:color w:val="00000A"/>
              </w:rPr>
            </w:pPr>
            <w:r>
              <w:rPr>
                <w:rFonts w:eastAsia="Times New Roman"/>
                <w:b/>
              </w:rPr>
              <w:t xml:space="preserve">     Л/с     03033</w:t>
            </w:r>
            <w:r w:rsidRPr="00B12DC9">
              <w:rPr>
                <w:rFonts w:eastAsia="Times New Roman"/>
                <w:b/>
              </w:rPr>
              <w:t>917070</w:t>
            </w:r>
          </w:p>
          <w:p w:rsidR="00AA0F28" w:rsidRDefault="00AA0F28" w:rsidP="00E007FE">
            <w:pPr>
              <w:jc w:val="center"/>
              <w:rPr>
                <w:rFonts w:ascii="Calibri" w:hAnsi="Calibri"/>
                <w:b/>
                <w:color w:val="00000A"/>
              </w:rPr>
            </w:pPr>
            <w:proofErr w:type="gramStart"/>
            <w:r>
              <w:rPr>
                <w:rFonts w:eastAsia="Times New Roman"/>
                <w:b/>
              </w:rPr>
              <w:t>Р</w:t>
            </w:r>
            <w:proofErr w:type="gramEnd"/>
            <w:r>
              <w:rPr>
                <w:rFonts w:eastAsia="Times New Roman"/>
                <w:b/>
              </w:rPr>
              <w:t>/с     40204810000000000059</w:t>
            </w:r>
          </w:p>
        </w:tc>
      </w:tr>
    </w:tbl>
    <w:p w:rsidR="003A7E12" w:rsidRPr="00AA0F28" w:rsidRDefault="00AC50F9" w:rsidP="00AA0F28">
      <w:pPr>
        <w:ind w:left="426"/>
        <w:jc w:val="center"/>
        <w:rPr>
          <w:rFonts w:ascii="Calibri" w:hAnsi="Calibri"/>
          <w:b/>
          <w:color w:val="00000A"/>
        </w:rPr>
      </w:pPr>
      <w:r w:rsidRPr="00AC50F9">
        <w:rPr>
          <w:rFonts w:ascii="Calibri" w:hAnsi="Calibri"/>
          <w:color w:val="00000A"/>
        </w:rPr>
        <w:pict>
          <v:line id="Изображение1" o:spid="_x0000_s1027" style="position:absolute;left:0;text-align:left;flip:y;z-index:251660288;mso-position-horizontal-relative:text;mso-position-vertical-relative:text" from="14.8pt,.4pt" to="503.8pt,.4pt" strokeweight="2.12mm">
            <v:fill o:detectmouseclick="t"/>
          </v:line>
        </w:pict>
      </w:r>
    </w:p>
    <w:p w:rsidR="00015DC1" w:rsidRPr="00AA19E3" w:rsidRDefault="00015DC1" w:rsidP="00015D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Выписка из приказа</w:t>
      </w:r>
    </w:p>
    <w:p w:rsidR="00015DC1" w:rsidRPr="00AA19E3" w:rsidRDefault="000F643D" w:rsidP="00AA0F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15DC1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406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4A5D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апреля </w:t>
      </w:r>
      <w:r w:rsidR="00A41FEA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BF5A34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33CF2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15DC1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3A7E12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№</w:t>
      </w:r>
      <w:r w:rsidR="00AA19E3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015DC1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="00015DC1"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</w:p>
    <w:p w:rsidR="00AA19E3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приеме детей в первый класс М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КОУ «Интернат 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D662AD" w:rsidRPr="00D662AD" w:rsidRDefault="00AA19E3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Махачкалы</w:t>
      </w:r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2019-2020 учебный год»</w:t>
      </w:r>
    </w:p>
    <w:p w:rsidR="00D662AD" w:rsidRPr="00D662AD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662AD" w:rsidRPr="00D662AD" w:rsidRDefault="00D662AD" w:rsidP="00D662A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№ 273-ФЗ «Об образовании»</w:t>
      </w:r>
      <w:r w:rsidR="00843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29.12.2012г.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образования и науки РФ № 32 от 22.01.2014 г.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Письмом № 2851 от 06 декабря 2016 г. МКУ «Управления образования», </w:t>
      </w:r>
      <w:proofErr w:type="spellStart"/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2.4.2 28-10, 2.4.2 28</w:t>
      </w:r>
      <w:r w:rsid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21-10, Уставом </w:t>
      </w:r>
      <w:r w:rsidR="00AA19E3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МКОУ «Интернат </w:t>
      </w:r>
      <w:r w:rsidR="00AA19E3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AA19E3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</w:t>
      </w:r>
      <w:r w:rsidR="00AA19E3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662AD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19E3" w:rsidRPr="00D662AD" w:rsidRDefault="00AA19E3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Pr="00D662AD" w:rsidRDefault="00D662AD" w:rsidP="00AA19E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>ПРИКАЗЫВАЮ:</w:t>
      </w:r>
    </w:p>
    <w:p w:rsidR="00D662AD" w:rsidRPr="00AA19E3" w:rsidRDefault="00D662AD" w:rsidP="00AA19E3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заявлений в первый класс на 2019</w:t>
      </w:r>
      <w:r w:rsidR="00DA20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-2020 учебный год начать с 01.0</w:t>
      </w:r>
      <w:r w:rsidR="00843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года. Количество первых классов планируемых к открытию – 2.</w:t>
      </w:r>
    </w:p>
    <w:p w:rsidR="00AA19E3" w:rsidRPr="00AA19E3" w:rsidRDefault="00AA19E3" w:rsidP="00AA19E3">
      <w:pPr>
        <w:pStyle w:val="a3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Pr="00D662AD" w:rsidRDefault="00D662AD" w:rsidP="00D662AD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Создать комиссию для приема документов в следующем составе:</w:t>
      </w:r>
    </w:p>
    <w:p w:rsidR="00D662AD" w:rsidRPr="00D662AD" w:rsidRDefault="00D662AD" w:rsidP="00D662AD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– </w:t>
      </w:r>
      <w:proofErr w:type="spellStart"/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Габибова</w:t>
      </w:r>
      <w:proofErr w:type="spellEnd"/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М.,  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ректор школы-интерната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E7B21" w:rsidRPr="003E7B21" w:rsidRDefault="00D662AD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3E7B21" w:rsidRPr="003E7B21" w:rsidRDefault="003E7B21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Гамзагаева</w:t>
      </w:r>
      <w:proofErr w:type="spellEnd"/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Ф.Г. – зам. директора по УВР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E7B21" w:rsidRPr="003E7B21" w:rsidRDefault="00AA19E3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Гасанова Х.М. – секретарь по учебной части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E7B21" w:rsidRPr="003E7B21" w:rsidRDefault="00AA19E3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Умалатова</w:t>
      </w:r>
      <w:proofErr w:type="spellEnd"/>
      <w:r w:rsidR="00D662AD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Т.М.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педагог-психолог;</w:t>
      </w:r>
    </w:p>
    <w:p w:rsidR="003E7B21" w:rsidRPr="003E7B21" w:rsidRDefault="00060EF7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Магомедова П.У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медсестра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60EF7" w:rsidRDefault="00AA19E3" w:rsidP="003E7B21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F7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Магомедова М.М. – врач-офтальмолог.</w:t>
      </w:r>
    </w:p>
    <w:p w:rsidR="00AA19E3" w:rsidRPr="00D662AD" w:rsidRDefault="00AA19E3" w:rsidP="00D662AD">
      <w:pPr>
        <w:shd w:val="clear" w:color="auto" w:fill="FFFFFF"/>
        <w:spacing w:after="0" w:line="330" w:lineRule="atLeast"/>
        <w:ind w:left="2912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Pr="00D662AD" w:rsidRDefault="00D662AD" w:rsidP="00D662AD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Утвердить график работы приемной комиссии:</w:t>
      </w:r>
    </w:p>
    <w:p w:rsidR="00D662AD" w:rsidRPr="00D662AD" w:rsidRDefault="00D662AD" w:rsidP="00D662AD">
      <w:pPr>
        <w:shd w:val="clear" w:color="auto" w:fill="FFFFFF"/>
        <w:spacing w:after="0" w:line="330" w:lineRule="atLeast"/>
        <w:ind w:left="2136" w:firstLine="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60EF7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вторник</w:t>
      </w:r>
      <w:r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с 1</w:t>
      </w:r>
      <w:r w:rsidR="00060EF7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060EF7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0</w:t>
      </w:r>
      <w:r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0</w:t>
      </w:r>
      <w:r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- 16</w:t>
      </w:r>
      <w:r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00</w:t>
      </w:r>
    </w:p>
    <w:p w:rsidR="00D662AD" w:rsidRPr="00D662AD" w:rsidRDefault="00AA19E3" w:rsidP="00D662AD">
      <w:pPr>
        <w:shd w:val="clear" w:color="auto" w:fill="FFFFFF"/>
        <w:spacing w:after="0" w:line="330" w:lineRule="atLeast"/>
        <w:ind w:left="2136" w:firstLine="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F7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пятница</w:t>
      </w:r>
      <w:r w:rsidR="00D662AD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- с 10</w:t>
      </w:r>
      <w:r w:rsidR="00D662AD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00</w:t>
      </w:r>
      <w:r w:rsidR="00D662AD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- 13</w:t>
      </w:r>
      <w:r w:rsidR="00D662AD" w:rsidRPr="00AA1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00</w:t>
      </w:r>
    </w:p>
    <w:p w:rsidR="00D662AD" w:rsidRPr="00D662AD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Документы принимаются  </w:t>
      </w:r>
      <w:r w:rsidR="00060EF7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втором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этаже, в </w:t>
      </w:r>
      <w:r w:rsidR="00060EF7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приемной.</w:t>
      </w:r>
    </w:p>
    <w:p w:rsidR="00060EF7" w:rsidRDefault="00D662AD" w:rsidP="00781C6B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Телефоны для справок:     </w:t>
      </w:r>
      <w:r w:rsidR="00060EF7" w:rsidRPr="00AA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 (8722) 65-05-69</w:t>
      </w:r>
    </w:p>
    <w:p w:rsidR="00DA2028" w:rsidRPr="00AA19E3" w:rsidRDefault="00DA2028" w:rsidP="00781C6B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8 (928) 519-67-72</w:t>
      </w:r>
    </w:p>
    <w:p w:rsidR="00AA19E3" w:rsidRPr="00D662AD" w:rsidRDefault="00AA19E3" w:rsidP="00781C6B">
      <w:pPr>
        <w:shd w:val="clear" w:color="auto" w:fill="FFFFFF"/>
        <w:spacing w:after="0" w:line="330" w:lineRule="atLeast"/>
        <w:ind w:left="141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</w:p>
    <w:p w:rsidR="00D662AD" w:rsidRPr="00AA19E3" w:rsidRDefault="00D662AD" w:rsidP="00781C6B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4.     </w:t>
      </w:r>
      <w:r w:rsidR="008431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01.02</w:t>
      </w:r>
      <w:r w:rsidR="00781C6B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81C6B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5.09</w:t>
      </w: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.2019 года принимать детей </w:t>
      </w:r>
      <w:r w:rsidR="00781C6B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патологиями глазных заболеваний</w:t>
      </w:r>
      <w:r w:rsidR="00AA19E3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заключению ПМПК комиссии</w:t>
      </w:r>
    </w:p>
    <w:p w:rsidR="00AA19E3" w:rsidRDefault="00AA19E3" w:rsidP="00AA19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Комиссия ПМПК работает с 9.00 до 13.00 </w:t>
      </w:r>
      <w:r w:rsidR="00DA2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понедельника по пятницу</w:t>
      </w:r>
    </w:p>
    <w:p w:rsidR="00AA19E3" w:rsidRPr="00D662AD" w:rsidRDefault="00AA19E3" w:rsidP="00AA19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адресу</w:t>
      </w:r>
      <w:r w:rsidRPr="00AA1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Республиканское объединение социально-трудовой адаптации и профессиональной ориентации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Махачкала, </w:t>
      </w:r>
      <w:r w:rsidRPr="00AA19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ул. </w:t>
      </w:r>
      <w:r w:rsidR="00DA2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Николаева д.1</w:t>
      </w:r>
    </w:p>
    <w:p w:rsidR="00AA19E3" w:rsidRPr="00D662AD" w:rsidRDefault="00AA19E3" w:rsidP="00AA19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Pr="00D662AD" w:rsidRDefault="00AA19E3" w:rsidP="00AA19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Для приема детей в первый класс необходимо представить следующие документы:</w:t>
      </w:r>
      <w:r w:rsidRPr="00AA19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81C6B" w:rsidRPr="00AA19E3" w:rsidRDefault="00781C6B" w:rsidP="00AA19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истории развития ребенка от участкового врача (перечень прививок). </w:t>
      </w:r>
    </w:p>
    <w:p w:rsidR="00781C6B" w:rsidRPr="00AA19E3" w:rsidRDefault="00781C6B" w:rsidP="00781C6B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Если не обучался сертификат прививок.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proofErr w:type="spellStart"/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лор</w:t>
      </w:r>
      <w:proofErr w:type="spellEnd"/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врача, окулиста. 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Справка от психиатра (из </w:t>
      </w:r>
      <w:proofErr w:type="spellStart"/>
      <w:r w:rsidRPr="00AA1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психонев</w:t>
      </w:r>
      <w:proofErr w:type="spellEnd"/>
      <w:r w:rsidRPr="00AA1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центра г</w:t>
      </w:r>
      <w:proofErr w:type="gramStart"/>
      <w:r w:rsidRPr="00AA1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Pr="00AA1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ахачкала, узбек городок</w:t>
      </w: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карта формы 26.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Справка с места жительства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из школы, если обучался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рождении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2 шт.3/4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Страховой медицинский полис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одного из родителей</w:t>
      </w:r>
    </w:p>
    <w:p w:rsidR="00781C6B" w:rsidRPr="00AA19E3" w:rsidRDefault="00781C6B" w:rsidP="00781C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составе семьи</w:t>
      </w:r>
    </w:p>
    <w:p w:rsidR="00781C6B" w:rsidRPr="00AA19E3" w:rsidRDefault="00781C6B" w:rsidP="00781C6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.Паспорт обучающегося</w:t>
      </w:r>
    </w:p>
    <w:p w:rsidR="00781C6B" w:rsidRPr="00AA19E3" w:rsidRDefault="00781C6B" w:rsidP="00781C6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11. СНИЛС (страховое свидетельство)</w:t>
      </w:r>
    </w:p>
    <w:p w:rsidR="00781C6B" w:rsidRPr="00AA19E3" w:rsidRDefault="00781C6B" w:rsidP="00781C6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>12. Справка об инвалидности</w:t>
      </w:r>
    </w:p>
    <w:p w:rsidR="00D662AD" w:rsidRPr="00AA19E3" w:rsidRDefault="00781C6B" w:rsidP="00781C6B">
      <w:pP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исьменное заявление родителей.</w:t>
      </w:r>
    </w:p>
    <w:p w:rsidR="00D662AD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   При приеме документов подписывается соглашение на обработку персональных данных ребенка.</w:t>
      </w:r>
    </w:p>
    <w:p w:rsidR="00AA19E3" w:rsidRPr="00D662AD" w:rsidRDefault="00AA19E3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Default="00AA19E3" w:rsidP="00AA19E3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Зам. директора по ИОП </w:t>
      </w:r>
      <w:r w:rsidR="00781C6B"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Магомедовой Р.К.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данный приказ и объявление о начале приема в первый класс на сайте школы</w:t>
      </w:r>
      <w:r w:rsidRPr="00AA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-интерната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19E3" w:rsidRPr="00D662AD" w:rsidRDefault="00AA19E3" w:rsidP="00781C6B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Pr="00D662AD" w:rsidRDefault="00AA19E3" w:rsidP="00D662AD">
      <w:pPr>
        <w:shd w:val="clear" w:color="auto" w:fill="FFFFFF"/>
        <w:spacing w:after="0" w:line="330" w:lineRule="atLeast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662AD"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данного приказа оставляю за собой.</w:t>
      </w:r>
    </w:p>
    <w:p w:rsidR="00AA19E3" w:rsidRPr="00AA19E3" w:rsidRDefault="00AA19E3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8E1" w:rsidRDefault="00D662AD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6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A19E3" w:rsidRPr="00AA19E3" w:rsidRDefault="00AA19E3" w:rsidP="00D662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62AD" w:rsidRDefault="00D662AD" w:rsidP="00D662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AA19E3" w:rsidRDefault="00AA19E3" w:rsidP="00D662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AA19E3" w:rsidRPr="00D662AD" w:rsidRDefault="00AA19E3" w:rsidP="00D662A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015DC1" w:rsidRPr="00933CF2" w:rsidRDefault="00015DC1" w:rsidP="00AA0F28">
      <w:pPr>
        <w:spacing w:line="360" w:lineRule="auto"/>
        <w:ind w:left="-851" w:right="849"/>
        <w:jc w:val="both"/>
        <w:rPr>
          <w:rFonts w:ascii="Times New Roman" w:hAnsi="Times New Roman" w:cs="Times New Roman"/>
          <w:sz w:val="28"/>
          <w:szCs w:val="28"/>
        </w:rPr>
      </w:pPr>
      <w:r w:rsidRPr="00933CF2">
        <w:rPr>
          <w:rFonts w:ascii="Times New Roman" w:hAnsi="Times New Roman" w:cs="Times New Roman"/>
          <w:sz w:val="28"/>
          <w:szCs w:val="28"/>
        </w:rPr>
        <w:t xml:space="preserve">     </w:t>
      </w:r>
      <w:r w:rsidR="000F643D" w:rsidRPr="00933C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CF2">
        <w:rPr>
          <w:rFonts w:ascii="Times New Roman" w:hAnsi="Times New Roman" w:cs="Times New Roman"/>
          <w:sz w:val="28"/>
          <w:szCs w:val="28"/>
        </w:rPr>
        <w:t>Дирек</w:t>
      </w:r>
      <w:r w:rsidR="000F643D" w:rsidRPr="00933CF2">
        <w:rPr>
          <w:rFonts w:ascii="Times New Roman" w:hAnsi="Times New Roman" w:cs="Times New Roman"/>
          <w:sz w:val="28"/>
          <w:szCs w:val="28"/>
        </w:rPr>
        <w:t xml:space="preserve">тор школы-интерната:           </w:t>
      </w:r>
      <w:r w:rsidRPr="00933CF2">
        <w:rPr>
          <w:rFonts w:ascii="Times New Roman" w:hAnsi="Times New Roman" w:cs="Times New Roman"/>
          <w:sz w:val="28"/>
          <w:szCs w:val="28"/>
        </w:rPr>
        <w:t xml:space="preserve">                                          З.М. </w:t>
      </w:r>
      <w:proofErr w:type="spellStart"/>
      <w:r w:rsidRPr="00933CF2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</w:p>
    <w:p w:rsidR="00015DC1" w:rsidRPr="00933CF2" w:rsidRDefault="00015DC1" w:rsidP="00015DC1">
      <w:pPr>
        <w:rPr>
          <w:rFonts w:ascii="Times New Roman" w:hAnsi="Times New Roman" w:cs="Times New Roman"/>
          <w:sz w:val="28"/>
          <w:szCs w:val="28"/>
        </w:rPr>
      </w:pPr>
    </w:p>
    <w:p w:rsidR="002D4843" w:rsidRPr="00933CF2" w:rsidRDefault="0089456F" w:rsidP="00015DC1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2D4843" w:rsidRPr="00933CF2" w:rsidSect="00AA19E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3E1"/>
    <w:multiLevelType w:val="hybridMultilevel"/>
    <w:tmpl w:val="0B94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6A40"/>
    <w:multiLevelType w:val="hybridMultilevel"/>
    <w:tmpl w:val="18D025B0"/>
    <w:lvl w:ilvl="0" w:tplc="F3406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300F5"/>
    <w:multiLevelType w:val="hybridMultilevel"/>
    <w:tmpl w:val="5F5A6A18"/>
    <w:lvl w:ilvl="0" w:tplc="1C80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72D5B"/>
    <w:multiLevelType w:val="hybridMultilevel"/>
    <w:tmpl w:val="C39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D5BCF"/>
    <w:multiLevelType w:val="hybridMultilevel"/>
    <w:tmpl w:val="E18E98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0A1D83"/>
    <w:multiLevelType w:val="hybridMultilevel"/>
    <w:tmpl w:val="540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A7E12"/>
    <w:rsid w:val="00015DC1"/>
    <w:rsid w:val="00060EF7"/>
    <w:rsid w:val="00067268"/>
    <w:rsid w:val="000859BB"/>
    <w:rsid w:val="000C1AB3"/>
    <w:rsid w:val="000F643D"/>
    <w:rsid w:val="00110F4B"/>
    <w:rsid w:val="001275D7"/>
    <w:rsid w:val="00140269"/>
    <w:rsid w:val="00190447"/>
    <w:rsid w:val="001D4538"/>
    <w:rsid w:val="001D5CCF"/>
    <w:rsid w:val="00213717"/>
    <w:rsid w:val="002139DE"/>
    <w:rsid w:val="002C1D0F"/>
    <w:rsid w:val="002C2422"/>
    <w:rsid w:val="00367831"/>
    <w:rsid w:val="00394DB2"/>
    <w:rsid w:val="00395F35"/>
    <w:rsid w:val="003A7E12"/>
    <w:rsid w:val="003E7B21"/>
    <w:rsid w:val="006405FF"/>
    <w:rsid w:val="0065093B"/>
    <w:rsid w:val="00694305"/>
    <w:rsid w:val="006B639A"/>
    <w:rsid w:val="006C78E1"/>
    <w:rsid w:val="007504D2"/>
    <w:rsid w:val="00781C6B"/>
    <w:rsid w:val="007F34EA"/>
    <w:rsid w:val="0081088F"/>
    <w:rsid w:val="00823406"/>
    <w:rsid w:val="00843181"/>
    <w:rsid w:val="00887FAC"/>
    <w:rsid w:val="0089456F"/>
    <w:rsid w:val="008C1237"/>
    <w:rsid w:val="008C6764"/>
    <w:rsid w:val="008D6CC4"/>
    <w:rsid w:val="008E25A4"/>
    <w:rsid w:val="008F05B7"/>
    <w:rsid w:val="00933CF2"/>
    <w:rsid w:val="00944367"/>
    <w:rsid w:val="00997C33"/>
    <w:rsid w:val="009A4BE3"/>
    <w:rsid w:val="009B4A5D"/>
    <w:rsid w:val="009B515C"/>
    <w:rsid w:val="00A06A2E"/>
    <w:rsid w:val="00A07A93"/>
    <w:rsid w:val="00A24A67"/>
    <w:rsid w:val="00A41FEA"/>
    <w:rsid w:val="00A47A4A"/>
    <w:rsid w:val="00A55313"/>
    <w:rsid w:val="00AA0F28"/>
    <w:rsid w:val="00AA19E3"/>
    <w:rsid w:val="00AC49CC"/>
    <w:rsid w:val="00AC50F9"/>
    <w:rsid w:val="00AD3A6F"/>
    <w:rsid w:val="00B96ED6"/>
    <w:rsid w:val="00BF5A34"/>
    <w:rsid w:val="00CB5074"/>
    <w:rsid w:val="00CC4531"/>
    <w:rsid w:val="00D0228B"/>
    <w:rsid w:val="00D662AD"/>
    <w:rsid w:val="00DA2028"/>
    <w:rsid w:val="00DE03C2"/>
    <w:rsid w:val="00E075CA"/>
    <w:rsid w:val="00E37298"/>
    <w:rsid w:val="00E6084E"/>
    <w:rsid w:val="00E834B4"/>
    <w:rsid w:val="00E97145"/>
    <w:rsid w:val="00EC2E8D"/>
    <w:rsid w:val="00F568B1"/>
    <w:rsid w:val="00FB5225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C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A1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C1"/>
    <w:pPr>
      <w:ind w:left="720"/>
      <w:contextualSpacing/>
    </w:pPr>
  </w:style>
  <w:style w:type="table" w:styleId="a4">
    <w:name w:val="Table Grid"/>
    <w:basedOn w:val="a1"/>
    <w:rsid w:val="000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662AD"/>
    <w:rPr>
      <w:b/>
      <w:bCs/>
    </w:rPr>
  </w:style>
  <w:style w:type="paragraph" w:styleId="a6">
    <w:name w:val="Normal (Web)"/>
    <w:basedOn w:val="a"/>
    <w:uiPriority w:val="99"/>
    <w:semiHidden/>
    <w:unhideWhenUsed/>
    <w:rsid w:val="00D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1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AA1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shi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1088;&#1072;&#1073;&#1086;&#1095;&#1080;&#1081;%20&#1089;&#1090;&#1086;&#1083;%20&#1074;&#1089;&#1077;%20&#1076;&#1086;&#1082;&#1091;&#1084;&#1077;&#1085;&#1090;&#1099;\&#1055;&#1056;&#1048;&#1050;&#1040;&#1047;&#1067;\&#1087;&#1088;&#1086;&#1080;&#1079;&#1074;&#1086;&#1076;&#1089;&#1090;.&#1087;&#1088;&#1080;&#1082;&#1072;&#1079;&#1099;\&#8470;228%20&#1086;&#1073;%20&#1086;&#1073;&#1098;&#1103;&#1074;&#1083;&#1077;&#1085;&#1080;&#1080;%20&#1079;&#1072;&#1084;&#1077;&#1095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№228 об объявлении замечания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123</cp:lastModifiedBy>
  <cp:revision>2</cp:revision>
  <cp:lastPrinted>2019-04-02T07:57:00Z</cp:lastPrinted>
  <dcterms:created xsi:type="dcterms:W3CDTF">2019-04-02T08:02:00Z</dcterms:created>
  <dcterms:modified xsi:type="dcterms:W3CDTF">2019-04-02T08:02:00Z</dcterms:modified>
</cp:coreProperties>
</file>